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bookmarkStart w:id="0" w:name="_GoBack"/>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蓬溪县医疗废弃物集中处置设施项目工程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3CB"/>
    <w:rsid w:val="000664EE"/>
    <w:rsid w:val="000F6877"/>
    <w:rsid w:val="008C39D7"/>
    <w:rsid w:val="0093184B"/>
    <w:rsid w:val="050D31A0"/>
    <w:rsid w:val="20E2106A"/>
    <w:rsid w:val="44EB321A"/>
    <w:rsid w:val="5C9D6FB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84</Words>
  <Characters>479</Characters>
  <Lines>3</Lines>
  <Paragraphs>1</Paragraphs>
  <TotalTime>2</TotalTime>
  <ScaleCrop>false</ScaleCrop>
  <LinksUpToDate>false</LinksUpToDate>
  <CharactersWithSpaces>562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蓓蓓娃！</cp:lastModifiedBy>
  <dcterms:modified xsi:type="dcterms:W3CDTF">2021-09-18T02:37:24Z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3268EA509445494B9BFF1BE0A0FAD5D1</vt:lpwstr>
  </property>
</Properties>
</file>