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蓬溪县医疗废弃物集中处置设施项目工程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33CB"/>
    <w:rsid w:val="000664EE"/>
    <w:rsid w:val="000F6877"/>
    <w:rsid w:val="008C39D7"/>
    <w:rsid w:val="0093184B"/>
    <w:rsid w:val="050D31A0"/>
    <w:rsid w:val="20E2106A"/>
    <w:rsid w:val="2C7D5AB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84</Words>
  <Characters>479</Characters>
  <Lines>3</Lines>
  <Paragraphs>1</Paragraphs>
  <TotalTime>2</TotalTime>
  <ScaleCrop>false</ScaleCrop>
  <LinksUpToDate>false</LinksUpToDate>
  <CharactersWithSpaces>562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蓓蓓娃！</cp:lastModifiedBy>
  <dcterms:modified xsi:type="dcterms:W3CDTF">2021-03-09T07:01:15Z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